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AE3FCB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SM.01 </w:t>
            </w:r>
            <w:r w:rsidR="000243B5">
              <w:rPr>
                <w:b/>
                <w:color w:val="FFFFFF" w:themeColor="background1"/>
                <w:sz w:val="18"/>
                <w:szCs w:val="18"/>
              </w:rPr>
              <w:t>SPORTMASSEUR-VERZORGER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A04368">
              <w:rPr>
                <w:color w:val="auto"/>
                <w:sz w:val="18"/>
                <w:szCs w:val="18"/>
              </w:rPr>
              <w:t xml:space="preserve">MBO </w:t>
            </w:r>
            <w:r w:rsidRPr="002A0854">
              <w:rPr>
                <w:color w:val="auto"/>
                <w:sz w:val="18"/>
                <w:szCs w:val="18"/>
              </w:rPr>
              <w:t>werk en denkniveau</w:t>
            </w:r>
            <w:r w:rsidR="00A04368">
              <w:rPr>
                <w:color w:val="auto"/>
                <w:sz w:val="18"/>
                <w:szCs w:val="18"/>
              </w:rPr>
              <w:t xml:space="preserve"> (afgeronde opleiding sportmassage of vergelijkbaar)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A04368" w:rsidRDefault="0076444A" w:rsidP="00A0436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A04368">
              <w:rPr>
                <w:color w:val="auto"/>
                <w:sz w:val="18"/>
                <w:szCs w:val="18"/>
              </w:rPr>
              <w:t>kennis van fysieke belastbaarheid en belasting en bewegingsmogelijkheden bij sporters in de specifieke sport;</w:t>
            </w:r>
          </w:p>
          <w:p w:rsidR="00A04368" w:rsidRPr="002A0854" w:rsidRDefault="00A04368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kenn</w:t>
            </w:r>
            <w:r w:rsidR="000243B5">
              <w:rPr>
                <w:color w:val="auto"/>
                <w:sz w:val="18"/>
                <w:szCs w:val="18"/>
              </w:rPr>
              <w:t>is van het tape</w:t>
            </w:r>
            <w:r w:rsidR="002B0513">
              <w:rPr>
                <w:color w:val="auto"/>
                <w:sz w:val="18"/>
                <w:szCs w:val="18"/>
              </w:rPr>
              <w:t xml:space="preserve">- en </w:t>
            </w:r>
            <w:r w:rsidR="000243B5">
              <w:rPr>
                <w:color w:val="auto"/>
                <w:sz w:val="18"/>
                <w:szCs w:val="18"/>
              </w:rPr>
              <w:t>bandagetechnieken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2A015C">
        <w:trPr>
          <w:trHeight w:val="153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0243B5" w:rsidRDefault="000243B5" w:rsidP="000243B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Bepaalt zelf mee welke resultaten hij/zij dient te behalen, maakt zich verantwoordelijk voor het gezamenlijk resultaat van het team of de afdeling en attendeert over de grenzen van het eigen team/afdeling heen.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levert resultaten en optimaliseert het werkproces;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blijft zelfstandig doorwerken bij tegenslag en gewijzigde omstandigheden;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formuleert zelf mede duidelijke afspraken over welke resultaten hij/zij moet behalen; </w:t>
            </w:r>
          </w:p>
          <w:p w:rsidR="00F35C2C" w:rsidRPr="002A0854" w:rsidRDefault="000243B5" w:rsidP="002B051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zoekt actief naar nieuwe mogelijkheden om resultaten te behalen. </w:t>
            </w:r>
          </w:p>
        </w:tc>
      </w:tr>
      <w:tr w:rsidR="002A015C" w:rsidRPr="007917CD" w:rsidTr="002B0513">
        <w:trPr>
          <w:trHeight w:val="1033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0243B5" w:rsidRDefault="000243B5" w:rsidP="000243B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Verleent diensten volgens de gemaakte afspraken en procedures.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is bereikbaar</w:t>
            </w:r>
            <w:r w:rsidR="002B20D9" w:rsidRPr="00F87949">
              <w:rPr>
                <w:rFonts w:cs="Arial"/>
                <w:color w:val="auto"/>
                <w:sz w:val="18"/>
                <w:szCs w:val="18"/>
              </w:rPr>
              <w:t xml:space="preserve"> en toont interesse in de ander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behandelt iedereen met respect en neemt diens vragen serieus;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beantwoordt de vragen tijdig en geeft daarbij voldoende informatie; </w:t>
            </w:r>
          </w:p>
          <w:p w:rsidR="002A015C" w:rsidRPr="002A0854" w:rsidRDefault="000243B5" w:rsidP="002B051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duidelijke afspraken en komt gemaakte afspraken na.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0243B5" w:rsidRDefault="000243B5" w:rsidP="000243B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Kan met behulp van kennis en inzichten uit zijn/haar vakdiscipline vraagstukken identificeren, analyseren en oplossen.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formuleert het vraagstuk en plaatst het in een groter kader;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komt op basis van vakkennis en logisch redeneren tot een onderbouwde oplossing; </w:t>
            </w:r>
          </w:p>
          <w:p w:rsidR="002A015C" w:rsidRPr="002A0854" w:rsidRDefault="000243B5" w:rsidP="002B051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is in staat een relatie op te bouwen met de klant/omgeving en begrijpt de vraagstelling.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Professioneel handelen (ontwikkelingsstap I)</w:t>
            </w:r>
          </w:p>
          <w:p w:rsidR="000243B5" w:rsidRDefault="000243B5" w:rsidP="000243B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Bezit de benodigde kennis en vaardigheden voor zijn/haar vakgebied en gebruikt deze in het eigen werk.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voert zijn/haar functie zelfstandig uit en heeft hiervoor voldoende kennis en vaardigheden; </w:t>
            </w:r>
          </w:p>
          <w:p w:rsidR="000243B5" w:rsidRPr="001E572A" w:rsidRDefault="000243B5" w:rsidP="000243B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is bereid om kennis en vaardigheden te verbeteren; </w:t>
            </w:r>
          </w:p>
          <w:p w:rsidR="002A015C" w:rsidRPr="002A0854" w:rsidRDefault="000243B5" w:rsidP="002B051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kent de eigen grenzen: vraagt bij te moeilijke problemen tijdig om hulp. </w:t>
            </w:r>
          </w:p>
        </w:tc>
      </w:tr>
    </w:tbl>
    <w:p w:rsidR="00596E12" w:rsidRPr="00BD0446" w:rsidRDefault="00596E12" w:rsidP="00596E12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29" w:rsidRDefault="008D3429" w:rsidP="001073D2">
      <w:pPr>
        <w:spacing w:line="240" w:lineRule="auto"/>
      </w:pPr>
      <w:r>
        <w:separator/>
      </w:r>
    </w:p>
  </w:endnote>
  <w:endnote w:type="continuationSeparator" w:id="0">
    <w:p w:rsidR="008D3429" w:rsidRDefault="008D3429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362AE5" w:rsidRDefault="00362AE5" w:rsidP="00362AE5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362AE5" w:rsidP="00362AE5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</w:t>
    </w:r>
    <w:r w:rsidR="002B20D9">
      <w:rPr>
        <w:color w:val="auto"/>
        <w:sz w:val="16"/>
      </w:rPr>
      <w:t>or EVZ organisatie-advies | 1709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0D9" w:rsidRDefault="002B20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29" w:rsidRDefault="008D3429" w:rsidP="001073D2">
      <w:pPr>
        <w:spacing w:line="240" w:lineRule="auto"/>
      </w:pPr>
      <w:r>
        <w:separator/>
      </w:r>
    </w:p>
  </w:footnote>
  <w:footnote w:type="continuationSeparator" w:id="0">
    <w:p w:rsidR="008D3429" w:rsidRDefault="008D3429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8D3429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8D3429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8C"/>
    <w:rsid w:val="000072A2"/>
    <w:rsid w:val="00013FFA"/>
    <w:rsid w:val="00022563"/>
    <w:rsid w:val="000243B5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B0513"/>
    <w:rsid w:val="002B20D9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62AE5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96E12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D3429"/>
    <w:rsid w:val="008E0755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04368"/>
    <w:rsid w:val="00A10A67"/>
    <w:rsid w:val="00A11CB3"/>
    <w:rsid w:val="00A43B27"/>
    <w:rsid w:val="00A45445"/>
    <w:rsid w:val="00A50D1E"/>
    <w:rsid w:val="00A743ED"/>
    <w:rsid w:val="00A86568"/>
    <w:rsid w:val="00A87182"/>
    <w:rsid w:val="00A94483"/>
    <w:rsid w:val="00AA1880"/>
    <w:rsid w:val="00AB02E5"/>
    <w:rsid w:val="00AB36F3"/>
    <w:rsid w:val="00AB49A5"/>
    <w:rsid w:val="00AB6D9A"/>
    <w:rsid w:val="00AC1B26"/>
    <w:rsid w:val="00AC5CED"/>
    <w:rsid w:val="00AD3E58"/>
    <w:rsid w:val="00AD54AB"/>
    <w:rsid w:val="00AE215C"/>
    <w:rsid w:val="00AE3FCB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27972"/>
    <w:rsid w:val="00B55E09"/>
    <w:rsid w:val="00B63DA6"/>
    <w:rsid w:val="00B73CD1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00D8C"/>
    <w:rsid w:val="00E27B4B"/>
    <w:rsid w:val="00E56A60"/>
    <w:rsid w:val="00E60A67"/>
    <w:rsid w:val="00E60D7E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6761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2BABFCE9-A613-C742-B4AC-E5E5DEC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PPEN/MAPPEN%20C-J/CAOSPORT%20(WOS)/CAOSPORT-functies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59EB3B-AB39-CB47-8BA0-4EA80BBB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5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2198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7</cp:revision>
  <cp:lastPrinted>2018-07-19T09:32:00Z</cp:lastPrinted>
  <dcterms:created xsi:type="dcterms:W3CDTF">2018-07-30T13:19:00Z</dcterms:created>
  <dcterms:modified xsi:type="dcterms:W3CDTF">2019-01-23T16:08:00Z</dcterms:modified>
</cp:coreProperties>
</file>